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06" w:rsidRPr="00523C30" w:rsidRDefault="00664903" w:rsidP="00664903">
      <w:pPr>
        <w:spacing w:after="0" w:line="240" w:lineRule="auto"/>
        <w:rPr>
          <w:sz w:val="20"/>
          <w:szCs w:val="20"/>
        </w:rPr>
      </w:pPr>
      <w:r w:rsidRPr="00523C30">
        <w:rPr>
          <w:sz w:val="20"/>
          <w:szCs w:val="20"/>
        </w:rPr>
        <w:t>Введено в  действие приказом №199                                                                       «Утверждено»</w:t>
      </w:r>
    </w:p>
    <w:p w:rsidR="00305206" w:rsidRPr="00523C30" w:rsidRDefault="00664903" w:rsidP="00664903">
      <w:pPr>
        <w:spacing w:after="0" w:line="240" w:lineRule="auto"/>
        <w:rPr>
          <w:sz w:val="20"/>
          <w:szCs w:val="20"/>
        </w:rPr>
      </w:pPr>
      <w:r w:rsidRPr="00523C30">
        <w:rPr>
          <w:sz w:val="20"/>
          <w:szCs w:val="20"/>
        </w:rPr>
        <w:t>от 27 декабря  2013 года                                                                           на педсовете  школы протокол № 2</w:t>
      </w:r>
    </w:p>
    <w:p w:rsidR="00305206" w:rsidRPr="00523C30" w:rsidRDefault="00664903" w:rsidP="00664903">
      <w:pPr>
        <w:spacing w:after="0" w:line="240" w:lineRule="auto"/>
        <w:rPr>
          <w:sz w:val="20"/>
          <w:szCs w:val="20"/>
        </w:rPr>
      </w:pPr>
      <w:r w:rsidRPr="00523C30">
        <w:rPr>
          <w:sz w:val="20"/>
          <w:szCs w:val="20"/>
        </w:rPr>
        <w:t xml:space="preserve">Директор МБОУ  СОШ </w:t>
      </w:r>
      <w:proofErr w:type="spellStart"/>
      <w:r w:rsidRPr="00523C30">
        <w:rPr>
          <w:sz w:val="20"/>
          <w:szCs w:val="20"/>
        </w:rPr>
        <w:t>с.Ябалаково</w:t>
      </w:r>
      <w:proofErr w:type="spellEnd"/>
      <w:r w:rsidRPr="00523C30">
        <w:rPr>
          <w:sz w:val="20"/>
          <w:szCs w:val="20"/>
        </w:rPr>
        <w:t xml:space="preserve">                                                      Председатель педсовета______</w:t>
      </w:r>
      <w:r w:rsidR="00523C30">
        <w:rPr>
          <w:sz w:val="20"/>
          <w:szCs w:val="20"/>
        </w:rPr>
        <w:t xml:space="preserve"> </w:t>
      </w:r>
      <w:proofErr w:type="spellStart"/>
      <w:r w:rsidRPr="00523C30">
        <w:rPr>
          <w:sz w:val="20"/>
          <w:szCs w:val="20"/>
        </w:rPr>
        <w:t>Гузаеров</w:t>
      </w:r>
      <w:proofErr w:type="spellEnd"/>
      <w:r w:rsidRPr="00523C30">
        <w:rPr>
          <w:sz w:val="20"/>
          <w:szCs w:val="20"/>
        </w:rPr>
        <w:t xml:space="preserve"> А.Х</w:t>
      </w:r>
    </w:p>
    <w:p w:rsidR="00664903" w:rsidRPr="00523C30" w:rsidRDefault="00664903" w:rsidP="00664903">
      <w:pPr>
        <w:spacing w:after="0" w:line="240" w:lineRule="auto"/>
        <w:rPr>
          <w:sz w:val="20"/>
          <w:szCs w:val="20"/>
        </w:rPr>
      </w:pPr>
      <w:r w:rsidRPr="00523C30">
        <w:rPr>
          <w:sz w:val="20"/>
          <w:szCs w:val="20"/>
        </w:rPr>
        <w:t xml:space="preserve">         _______________</w:t>
      </w:r>
      <w:proofErr w:type="spellStart"/>
      <w:r w:rsidRPr="00523C30">
        <w:rPr>
          <w:sz w:val="20"/>
          <w:szCs w:val="20"/>
        </w:rPr>
        <w:t>Гузаеров</w:t>
      </w:r>
      <w:proofErr w:type="spellEnd"/>
      <w:r w:rsidRPr="00523C30">
        <w:rPr>
          <w:sz w:val="20"/>
          <w:szCs w:val="20"/>
        </w:rPr>
        <w:t xml:space="preserve"> А.Х                                                      от  27  декабря  2013 года</w:t>
      </w:r>
    </w:p>
    <w:p w:rsidR="00664903" w:rsidRDefault="00664903" w:rsidP="00664903">
      <w:pPr>
        <w:spacing w:after="0" w:line="240" w:lineRule="auto"/>
        <w:rPr>
          <w:sz w:val="18"/>
          <w:szCs w:val="18"/>
        </w:rPr>
      </w:pPr>
    </w:p>
    <w:p w:rsidR="00505793" w:rsidRDefault="00505793" w:rsidP="00664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4903" w:rsidRPr="00505793" w:rsidRDefault="00664903" w:rsidP="00664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5793">
        <w:rPr>
          <w:rFonts w:ascii="Times New Roman" w:hAnsi="Times New Roman" w:cs="Times New Roman"/>
          <w:b/>
          <w:sz w:val="24"/>
          <w:szCs w:val="24"/>
        </w:rPr>
        <w:t>ПОЛОЖЕНИЕ   №   75</w:t>
      </w:r>
    </w:p>
    <w:p w:rsidR="00934F44" w:rsidRPr="00505793" w:rsidRDefault="00934F44" w:rsidP="00934F4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0579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о языках образования </w:t>
      </w:r>
      <w:r w:rsidRPr="00505793">
        <w:rPr>
          <w:rStyle w:val="a3"/>
          <w:rFonts w:ascii="Times New Roman" w:hAnsi="Times New Roman" w:cs="Times New Roman"/>
          <w:bCs w:val="0"/>
          <w:color w:val="333333"/>
          <w:sz w:val="24"/>
          <w:szCs w:val="24"/>
        </w:rPr>
        <w:t xml:space="preserve">в </w:t>
      </w:r>
      <w:r w:rsidRPr="0050579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МБОУ СОШ </w:t>
      </w:r>
      <w:r w:rsidR="00890DCE" w:rsidRPr="0050579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579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с.</w:t>
      </w:r>
      <w:r w:rsidR="00E0176B" w:rsidRPr="0050579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Ябалаково</w:t>
      </w:r>
    </w:p>
    <w:p w:rsidR="00934F44" w:rsidRPr="00505793" w:rsidRDefault="00934F44" w:rsidP="00934F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93">
        <w:rPr>
          <w:rStyle w:val="a3"/>
          <w:rFonts w:ascii="Times New Roman" w:hAnsi="Times New Roman" w:cs="Times New Roman"/>
          <w:bCs w:val="0"/>
          <w:sz w:val="24"/>
          <w:szCs w:val="24"/>
        </w:rPr>
        <w:t> 1. Общее положение.</w:t>
      </w:r>
    </w:p>
    <w:p w:rsidR="00934F44" w:rsidRPr="00505793" w:rsidRDefault="00934F44" w:rsidP="00934F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5793">
        <w:rPr>
          <w:rFonts w:ascii="Times New Roman" w:hAnsi="Times New Roman" w:cs="Times New Roman"/>
          <w:sz w:val="24"/>
          <w:szCs w:val="24"/>
        </w:rPr>
        <w:tab/>
        <w:t xml:space="preserve">1.1. </w:t>
      </w:r>
      <w:proofErr w:type="gramStart"/>
      <w:r w:rsidRPr="00505793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 </w:t>
      </w:r>
      <w:hyperlink r:id="rId6" w:tgtFrame="_blank" w:history="1">
        <w:r w:rsidRPr="00505793">
          <w:rPr>
            <w:rStyle w:val="a4"/>
            <w:rFonts w:ascii="Times New Roman" w:hAnsi="Times New Roman" w:cs="Times New Roman"/>
            <w:sz w:val="24"/>
            <w:szCs w:val="24"/>
          </w:rPr>
          <w:t>законом </w:t>
        </w:r>
      </w:hyperlink>
      <w:r w:rsidRPr="00505793">
        <w:rPr>
          <w:rFonts w:ascii="Times New Roman" w:hAnsi="Times New Roman" w:cs="Times New Roman"/>
          <w:sz w:val="24"/>
          <w:szCs w:val="24"/>
        </w:rPr>
        <w:t>от 29 декабря 2012 г. № 273-ФЗ «Об образовании в Российской Федерации», Законом Республики Башкортостан «Об образовании в Республики Башкортостан» от 01.07.2013 года №696-з, Законом Российской Федерации «О языках народов Российской Федерации» от 25 октября 1991 года №1807-1,  Законом Республики Башкортостан «О языках народов Республики Башкортостан» от 15.02. 1999 года N 216-з, Уставом</w:t>
      </w:r>
      <w:proofErr w:type="gramEnd"/>
      <w:r w:rsidRPr="00505793">
        <w:rPr>
          <w:rFonts w:ascii="Times New Roman" w:hAnsi="Times New Roman" w:cs="Times New Roman"/>
          <w:sz w:val="24"/>
          <w:szCs w:val="24"/>
        </w:rPr>
        <w:t xml:space="preserve"> МБОУ СОШ </w:t>
      </w:r>
      <w:proofErr w:type="spellStart"/>
      <w:r w:rsidRPr="0050579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05793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505793">
        <w:rPr>
          <w:rFonts w:ascii="Times New Roman" w:hAnsi="Times New Roman" w:cs="Times New Roman"/>
          <w:sz w:val="24"/>
          <w:szCs w:val="24"/>
        </w:rPr>
        <w:t>балаково</w:t>
      </w:r>
      <w:proofErr w:type="spellEnd"/>
    </w:p>
    <w:p w:rsidR="00934F44" w:rsidRPr="00505793" w:rsidRDefault="00934F44" w:rsidP="00934F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93">
        <w:rPr>
          <w:rFonts w:ascii="Times New Roman" w:hAnsi="Times New Roman" w:cs="Times New Roman"/>
          <w:sz w:val="24"/>
          <w:szCs w:val="24"/>
        </w:rPr>
        <w:t xml:space="preserve">1.2. Настоящее Положение регулирует  языки образования в МБОУ СОШ </w:t>
      </w:r>
      <w:proofErr w:type="spellStart"/>
      <w:r w:rsidRPr="0050579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05793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505793">
        <w:rPr>
          <w:rFonts w:ascii="Times New Roman" w:hAnsi="Times New Roman" w:cs="Times New Roman"/>
          <w:sz w:val="24"/>
          <w:szCs w:val="24"/>
        </w:rPr>
        <w:t>балаково</w:t>
      </w:r>
      <w:proofErr w:type="spellEnd"/>
      <w:r w:rsidRPr="00505793">
        <w:rPr>
          <w:rFonts w:ascii="Times New Roman" w:hAnsi="Times New Roman" w:cs="Times New Roman"/>
          <w:sz w:val="24"/>
          <w:szCs w:val="24"/>
        </w:rPr>
        <w:t>(далее Школа).</w:t>
      </w:r>
    </w:p>
    <w:p w:rsidR="00934F44" w:rsidRPr="00505793" w:rsidRDefault="00934F44" w:rsidP="00934F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5793">
        <w:rPr>
          <w:rFonts w:ascii="Times New Roman" w:hAnsi="Times New Roman" w:cs="Times New Roman"/>
          <w:sz w:val="24"/>
          <w:szCs w:val="24"/>
        </w:rPr>
        <w:tab/>
        <w:t>1.3. Настоящее  Положение  утверждено с учетом мнения педагогического совета.</w:t>
      </w:r>
    </w:p>
    <w:p w:rsidR="00934F44" w:rsidRPr="00505793" w:rsidRDefault="00934F44" w:rsidP="00934F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93">
        <w:rPr>
          <w:rFonts w:ascii="Times New Roman" w:hAnsi="Times New Roman" w:cs="Times New Roman"/>
          <w:sz w:val="24"/>
          <w:szCs w:val="24"/>
        </w:rPr>
        <w:t xml:space="preserve">1.4. В Школе деятельность осуществляется на русском языке, если настоящим Положением не установлено иное. Преподавание осуществляются в соответствии </w:t>
      </w:r>
      <w:r w:rsidRPr="00505793">
        <w:rPr>
          <w:rFonts w:ascii="Times New Roman" w:hAnsi="Times New Roman" w:cs="Times New Roman"/>
          <w:color w:val="000000"/>
          <w:sz w:val="24"/>
          <w:szCs w:val="24"/>
        </w:rPr>
        <w:t xml:space="preserve">с федеральными государственными </w:t>
      </w:r>
      <w:r w:rsidRPr="00505793">
        <w:rPr>
          <w:rFonts w:ascii="Times New Roman" w:hAnsi="Times New Roman" w:cs="Times New Roman"/>
          <w:sz w:val="24"/>
          <w:szCs w:val="24"/>
        </w:rPr>
        <w:t xml:space="preserve">образовательными стандартами. </w:t>
      </w:r>
    </w:p>
    <w:p w:rsidR="00934F44" w:rsidRPr="00505793" w:rsidRDefault="00934F44" w:rsidP="00934F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93">
        <w:rPr>
          <w:rFonts w:ascii="Times New Roman" w:hAnsi="Times New Roman" w:cs="Times New Roman"/>
          <w:sz w:val="24"/>
          <w:szCs w:val="24"/>
        </w:rPr>
        <w:t>1.5. Настоящее  Положение  обязательно для исполнения всеми участниками образовательного процесса.</w:t>
      </w:r>
    </w:p>
    <w:p w:rsidR="00934F44" w:rsidRPr="00505793" w:rsidRDefault="00934F44" w:rsidP="00934F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93">
        <w:rPr>
          <w:rFonts w:ascii="Times New Roman" w:hAnsi="Times New Roman" w:cs="Times New Roman"/>
          <w:sz w:val="24"/>
          <w:szCs w:val="24"/>
        </w:rPr>
        <w:t>Текст настоящего  Положения  размещается на официальном сайте Школы в сети Интернет.</w:t>
      </w:r>
    </w:p>
    <w:p w:rsidR="00934F44" w:rsidRPr="00505793" w:rsidRDefault="00934F44" w:rsidP="00934F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93">
        <w:rPr>
          <w:rFonts w:ascii="Times New Roman" w:hAnsi="Times New Roman" w:cs="Times New Roman"/>
          <w:sz w:val="24"/>
          <w:szCs w:val="24"/>
        </w:rPr>
        <w:t> </w:t>
      </w:r>
      <w:r w:rsidRPr="00505793">
        <w:rPr>
          <w:rStyle w:val="a3"/>
          <w:rFonts w:ascii="Times New Roman" w:hAnsi="Times New Roman" w:cs="Times New Roman"/>
          <w:bCs w:val="0"/>
          <w:sz w:val="24"/>
          <w:szCs w:val="24"/>
        </w:rPr>
        <w:t>2. Изучение русского языка как государственного языка</w:t>
      </w:r>
    </w:p>
    <w:p w:rsidR="00934F44" w:rsidRPr="00505793" w:rsidRDefault="00934F44" w:rsidP="00934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793">
        <w:rPr>
          <w:rStyle w:val="a3"/>
          <w:rFonts w:ascii="Times New Roman" w:hAnsi="Times New Roman" w:cs="Times New Roman"/>
          <w:bCs w:val="0"/>
          <w:sz w:val="24"/>
          <w:szCs w:val="24"/>
        </w:rPr>
        <w:t>Российской Федерации.</w:t>
      </w:r>
    </w:p>
    <w:p w:rsidR="00934F44" w:rsidRPr="00505793" w:rsidRDefault="00934F44" w:rsidP="00934F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93">
        <w:rPr>
          <w:rFonts w:ascii="Times New Roman" w:hAnsi="Times New Roman" w:cs="Times New Roman"/>
          <w:sz w:val="24"/>
          <w:szCs w:val="24"/>
        </w:rPr>
        <w:t xml:space="preserve">2.1. Русский язык как государственный язык Российской Федерации изучается во всех классах.  </w:t>
      </w:r>
    </w:p>
    <w:p w:rsidR="00934F44" w:rsidRPr="00505793" w:rsidRDefault="00934F44" w:rsidP="00934F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93">
        <w:rPr>
          <w:rFonts w:ascii="Times New Roman" w:hAnsi="Times New Roman" w:cs="Times New Roman"/>
          <w:sz w:val="24"/>
          <w:szCs w:val="24"/>
        </w:rPr>
        <w:t xml:space="preserve">2.2. Изучение русского языка как государственного языка в школе регулируется государственными образовательными стандартами.  В региональном Базисном учебном плане, составленном на основе федерального Базисного плана, отводятся соответствующие часы на изучение русского языка как государственного языка Российской Федерации.  </w:t>
      </w:r>
    </w:p>
    <w:p w:rsidR="00934F44" w:rsidRPr="00505793" w:rsidRDefault="00934F44" w:rsidP="00934F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93">
        <w:rPr>
          <w:rFonts w:ascii="Times New Roman" w:hAnsi="Times New Roman" w:cs="Times New Roman"/>
          <w:sz w:val="24"/>
          <w:szCs w:val="24"/>
        </w:rPr>
        <w:t xml:space="preserve">2.3. Во всех классах школы русский язык изучается в объемах, предусмотренных Базисным учебным планом для школ Российской Федерации, ни в одном из них не должно допускаться сокращение количества часов на изучение русского языка. </w:t>
      </w:r>
    </w:p>
    <w:p w:rsidR="00934F44" w:rsidRPr="00505793" w:rsidRDefault="00934F44" w:rsidP="00934F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93">
        <w:rPr>
          <w:rFonts w:ascii="Times New Roman" w:hAnsi="Times New Roman" w:cs="Times New Roman"/>
          <w:sz w:val="24"/>
          <w:szCs w:val="24"/>
        </w:rPr>
        <w:t>2.4. 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Федерации.</w:t>
      </w:r>
    </w:p>
    <w:p w:rsidR="00934F44" w:rsidRPr="00505793" w:rsidRDefault="00934F44" w:rsidP="00934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79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3. </w:t>
      </w:r>
      <w:proofErr w:type="gramStart"/>
      <w:r w:rsidRPr="00505793">
        <w:rPr>
          <w:rStyle w:val="a3"/>
          <w:rFonts w:ascii="Times New Roman" w:hAnsi="Times New Roman" w:cs="Times New Roman"/>
          <w:bCs w:val="0"/>
          <w:sz w:val="24"/>
          <w:szCs w:val="24"/>
        </w:rPr>
        <w:t>Изучении</w:t>
      </w:r>
      <w:proofErr w:type="gramEnd"/>
      <w:r w:rsidRPr="0050579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башкирского языка как государственного языка</w:t>
      </w:r>
    </w:p>
    <w:p w:rsidR="00934F44" w:rsidRPr="00505793" w:rsidRDefault="00934F44" w:rsidP="00934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793">
        <w:rPr>
          <w:rStyle w:val="a3"/>
          <w:rFonts w:ascii="Times New Roman" w:hAnsi="Times New Roman" w:cs="Times New Roman"/>
          <w:bCs w:val="0"/>
          <w:sz w:val="24"/>
          <w:szCs w:val="24"/>
        </w:rPr>
        <w:t>Республики Башкортостан.</w:t>
      </w:r>
    </w:p>
    <w:p w:rsidR="00934F44" w:rsidRPr="00505793" w:rsidRDefault="00934F44" w:rsidP="00934F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93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05793">
        <w:rPr>
          <w:rFonts w:ascii="Times New Roman" w:hAnsi="Times New Roman" w:cs="Times New Roman"/>
          <w:sz w:val="24"/>
          <w:szCs w:val="24"/>
        </w:rPr>
        <w:t>Башкирский язык как государственный язык Республики Башкортостан изучается в образовательном учреждении в 4-11 классах в соответствии с  Конституцией Российской Федерации (ст. 68), Законом Российской Федерации «О языках народов Российской Федерации» от 25 октября 1991 года №1807-1  и с Федеральным законом «Об образовании в Российской Федерации» от 29.12.2012 года № 273—ФЗ,  с Законом Республики Башкортостан «Об образовании в Республики Башкортостан» от 01.07.2013</w:t>
      </w:r>
      <w:proofErr w:type="gramEnd"/>
      <w:r w:rsidRPr="00505793">
        <w:rPr>
          <w:rFonts w:ascii="Times New Roman" w:hAnsi="Times New Roman" w:cs="Times New Roman"/>
          <w:sz w:val="24"/>
          <w:szCs w:val="24"/>
        </w:rPr>
        <w:t xml:space="preserve"> года №696-з, с Законом Республики Башкортостан «О языках народов Республики Башкортостан» от 15.02. 1999 года N 216-з.</w:t>
      </w:r>
    </w:p>
    <w:p w:rsidR="00934F44" w:rsidRPr="00505793" w:rsidRDefault="00934F44" w:rsidP="00934F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93">
        <w:rPr>
          <w:rFonts w:ascii="Times New Roman" w:hAnsi="Times New Roman" w:cs="Times New Roman"/>
          <w:sz w:val="24"/>
          <w:szCs w:val="24"/>
        </w:rPr>
        <w:t>3.2. Изучение башкирского языка в качестве государственного языка организовано за счет учебного времени, отведенного на изучение часов регионального компонента.</w:t>
      </w:r>
    </w:p>
    <w:p w:rsidR="00934F44" w:rsidRPr="00505793" w:rsidRDefault="00934F44" w:rsidP="00934F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793">
        <w:rPr>
          <w:rFonts w:ascii="Times New Roman" w:hAnsi="Times New Roman" w:cs="Times New Roman"/>
          <w:sz w:val="24"/>
          <w:szCs w:val="24"/>
        </w:rPr>
        <w:lastRenderedPageBreak/>
        <w:t>3.3 Преподавание и изучение родного башкирского и родного татарского языков организуется в соответствии с образовательной программой и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№273—ФЗ, с Законом Республике Башкортостан «Об образовании в Республики Башкортостан» от 01.07.2013 года №696-з, с Законом Республики</w:t>
      </w:r>
      <w:proofErr w:type="gramEnd"/>
      <w:r w:rsidRPr="00505793">
        <w:rPr>
          <w:rFonts w:ascii="Times New Roman" w:hAnsi="Times New Roman" w:cs="Times New Roman"/>
          <w:sz w:val="24"/>
          <w:szCs w:val="24"/>
        </w:rPr>
        <w:t xml:space="preserve"> Башкортостан «О языках народов Республики Башкортостан» от 15.02. 1999 года N 216-з.</w:t>
      </w:r>
    </w:p>
    <w:p w:rsidR="00934F44" w:rsidRPr="00505793" w:rsidRDefault="00934F44" w:rsidP="00934F44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505793">
        <w:rPr>
          <w:sz w:val="24"/>
          <w:szCs w:val="24"/>
        </w:rPr>
        <w:t> </w:t>
      </w:r>
    </w:p>
    <w:p w:rsidR="00934F44" w:rsidRPr="00505793" w:rsidRDefault="00934F44" w:rsidP="00934F4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F44" w:rsidRPr="00505793" w:rsidRDefault="00934F44" w:rsidP="00934F4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F44" w:rsidRPr="00505793" w:rsidRDefault="00934F44" w:rsidP="00934F4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F44" w:rsidRPr="00505793" w:rsidRDefault="00934F44" w:rsidP="00934F4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F44" w:rsidRPr="00505793" w:rsidRDefault="00934F44" w:rsidP="00934F4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F44" w:rsidRPr="00505793" w:rsidRDefault="00934F44" w:rsidP="00934F4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F44" w:rsidRPr="00505793" w:rsidRDefault="00934F44" w:rsidP="00934F4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F44" w:rsidRPr="00505793" w:rsidRDefault="00934F44" w:rsidP="00934F4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F44" w:rsidRPr="00505793" w:rsidRDefault="00934F44" w:rsidP="00934F4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F44" w:rsidRPr="00505793" w:rsidRDefault="00934F44" w:rsidP="00934F4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F44" w:rsidRPr="00505793" w:rsidRDefault="00934F44" w:rsidP="00934F4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8B4" w:rsidRPr="00505793" w:rsidRDefault="00AE78B4" w:rsidP="00664903">
      <w:pPr>
        <w:spacing w:after="0" w:line="240" w:lineRule="auto"/>
        <w:rPr>
          <w:sz w:val="24"/>
          <w:szCs w:val="24"/>
        </w:rPr>
      </w:pPr>
    </w:p>
    <w:sectPr w:rsidR="00AE78B4" w:rsidRPr="00505793" w:rsidSect="0066490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03"/>
    <w:rsid w:val="00505793"/>
    <w:rsid w:val="00523C30"/>
    <w:rsid w:val="00664903"/>
    <w:rsid w:val="00890DCE"/>
    <w:rsid w:val="00934F44"/>
    <w:rsid w:val="00AE78B4"/>
    <w:rsid w:val="00E0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4F44"/>
    <w:rPr>
      <w:b/>
      <w:bCs/>
    </w:rPr>
  </w:style>
  <w:style w:type="character" w:styleId="a4">
    <w:name w:val="Hyperlink"/>
    <w:uiPriority w:val="99"/>
    <w:unhideWhenUsed/>
    <w:rsid w:val="00934F44"/>
    <w:rPr>
      <w:color w:val="DD286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4F44"/>
    <w:rPr>
      <w:b/>
      <w:bCs/>
    </w:rPr>
  </w:style>
  <w:style w:type="character" w:styleId="a4">
    <w:name w:val="Hyperlink"/>
    <w:uiPriority w:val="99"/>
    <w:unhideWhenUsed/>
    <w:rsid w:val="00934F44"/>
    <w:rPr>
      <w:color w:val="DD286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77;&#1085;&#1077;&#1088;&#1072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1E10B41-0654-4086-B774-78502A245C4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6</cp:revision>
  <cp:lastPrinted>2014-10-28T07:25:00Z</cp:lastPrinted>
  <dcterms:created xsi:type="dcterms:W3CDTF">2013-12-25T19:03:00Z</dcterms:created>
  <dcterms:modified xsi:type="dcterms:W3CDTF">2014-10-28T07:26:00Z</dcterms:modified>
</cp:coreProperties>
</file>